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ADD4" w14:textId="3318FAF8" w:rsidR="00795A6F" w:rsidRPr="008A5C66" w:rsidRDefault="00E51835" w:rsidP="00795A6F">
      <w:pPr>
        <w:pStyle w:val="a8"/>
        <w:rPr>
          <w:rFonts w:ascii="Meiryo UI" w:eastAsia="Meiryo UI" w:hAnsi="Meiryo UI"/>
        </w:rPr>
      </w:pPr>
      <w:r w:rsidRPr="008A5C66">
        <w:rPr>
          <w:rFonts w:ascii="Meiryo UI" w:eastAsia="Meiryo UI" w:hAnsi="Meiryo UI"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6A00F84" wp14:editId="49F996E3">
                <wp:simplePos x="0" y="0"/>
                <wp:positionH relativeFrom="page">
                  <wp:align>left</wp:align>
                </wp:positionH>
                <wp:positionV relativeFrom="paragraph">
                  <wp:posOffset>-760095</wp:posOffset>
                </wp:positionV>
                <wp:extent cx="7923530" cy="10698480"/>
                <wp:effectExtent l="0" t="0" r="1270" b="7620"/>
                <wp:wrapNone/>
                <wp:docPr id="3" name="グループ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530" cy="10698480"/>
                          <a:chOff x="0" y="0"/>
                          <a:chExt cx="7923704" cy="10068918"/>
                        </a:xfrm>
                      </wpg:grpSpPr>
                      <wps:wsp>
                        <wps:cNvPr id="5" name="長方形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0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グループ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グループ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フリーフォーム:図形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フリーフォーム:図形 13​​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フリーフォーム:図形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グループ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長方形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長方形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長方形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フリーフォーム:図形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グループ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二等辺三角形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二等辺三角形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二等辺三角形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二等辺三角形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二等辺三角形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グループ 56"/>
                          <wpg:cNvGrpSpPr/>
                          <wpg:grpSpPr>
                            <a:xfrm>
                              <a:off x="1910529" y="4866781"/>
                              <a:ext cx="1430517" cy="3479562"/>
                              <a:chOff x="1910529" y="4866781"/>
                              <a:chExt cx="1430517" cy="3479562"/>
                            </a:xfrm>
                          </wpg:grpSpPr>
                          <wps:wsp>
                            <wps:cNvPr id="57" name="長方形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長方形 58"/>
                            <wps:cNvSpPr/>
                            <wps:spPr>
                              <a:xfrm rot="2700000">
                                <a:off x="787784" y="5989526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円/楕円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フリーフォーム:図形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グループ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二等辺三角形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二等辺三角形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二等辺三角形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二等辺三角形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二等辺三角形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グループ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723658"/>
                            <a:ext cx="264794" cy="76211"/>
                            <a:chOff x="460861" y="6202267"/>
                            <a:chExt cx="501516" cy="144846"/>
                          </a:xfrm>
                        </wpg:grpSpPr>
                        <wps:wsp>
                          <wps:cNvPr id="68" name="二等辺三角形 68"/>
                          <wps:cNvSpPr/>
                          <wps:spPr>
                            <a:xfrm rot="5400000">
                              <a:off x="827535" y="6212269"/>
                              <a:ext cx="144831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二等辺三角形 69"/>
                          <wps:cNvSpPr/>
                          <wps:spPr>
                            <a:xfrm rot="5400000">
                              <a:off x="639199" y="6212257"/>
                              <a:ext cx="144831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二等辺三角形 70"/>
                          <wps:cNvSpPr/>
                          <wps:spPr>
                            <a:xfrm rot="5400000">
                              <a:off x="450867" y="6212268"/>
                              <a:ext cx="144839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グループ 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長方形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円/楕円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B83F5" id="グループ 3" o:spid="_x0000_s1026" alt="&quot;&quot;" style="position:absolute;left:0;text-align:left;margin-left:0;margin-top:-59.85pt;width:623.9pt;height:842.4pt;z-index:-251651584;mso-position-horizontal:left;mso-position-horizontal-relative:page;mso-height-relative:margin" coordsize="79237,10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">
                <v:rect id="長方形 5" o:spid="_x0000_s1027" alt="&quot;&quot;" style="position:absolute;left:138;width:77927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グループ 6" o:spid="_x0000_s1028" alt="&quot;&quot;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フリーフォーム:図形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フリーフォーム:図形 13​​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" path="m6896100,l,2438400,,6115050r6896100,l6896100,r,xe" fillcolor="#f194a3 [3206]" stroked="f" strokeweight="1pt">
                      <v:stroke joinstyle="miter"/>
                      <v:path arrowok="t" o:connecttype="custom" o:connectlocs="6858000,0;0,2424928;0,6081264;6858000,6081264;6858000,0;6858000,0" o:connectangles="0,0,0,0,0,0"/>
                    </v:shape>
                    <v:shape id="フリーフォーム:図形 14" o:spid="_x0000_s1032" style="position:absolute;left:8106;top:63500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グループ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長方形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長方形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長方形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フリーフォーム:図形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グループ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二等辺三角形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二等辺三角形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二等辺三角形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二等辺三角形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グループ 56" o:spid="_x0000_s1044" style="position:absolute;left:19105;top:48667;width:14305;height:34796" coordorigin="19105,48667" coordsize="14305,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長方形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rect id="長方形 58" o:spid="_x0000_s1046" style="position:absolute;left:7877;top:59895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" fillcolor="#f194a3 [3206]" stroked="f" strokeweight="10pt">
                      <v:fill color2="#f2bac5 [3207]" angle="45" focus="100%" type="gradient">
                        <o:fill v:ext="view" type="gradientUnscaled"/>
                      </v:fill>
                    </v:rect>
                    <v:oval id="円/楕円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フリーフォーム:図形 60" o:spid="_x0000_s1048" alt="&quot;&quot;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グループ 61" o:spid="_x0000_s1049" alt="&quot;&quot;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二等辺三角形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二等辺三角形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二等辺三角形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二等辺三角形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二等辺三角形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グループ 72" o:spid="_x0000_s1055" alt="&quot;&quot;" style="position:absolute;left:4710;top:57236;width:2648;height:762" coordorigin="4608,62022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二等辺三角形 68" o:spid="_x0000_s1056" type="#_x0000_t5" style="position:absolute;left:8274;top:62123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二等辺三角形 69" o:spid="_x0000_s1057" type="#_x0000_t5" style="position:absolute;left:6392;top:62121;width:1448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二等辺三角形 70" o:spid="_x0000_s1058" type="#_x0000_t5" style="position:absolute;left:4508;top:62122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グループ 76" o:spid="_x0000_s1059" alt="&quot;&quot;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長方形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円/楕円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  <w10:wrap anchorx="page"/>
              </v:group>
            </w:pict>
          </mc:Fallback>
        </mc:AlternateContent>
      </w:r>
    </w:p>
    <w:tbl>
      <w:tblPr>
        <w:tblW w:w="10152" w:type="dxa"/>
        <w:tblLook w:val="0600" w:firstRow="0" w:lastRow="0" w:firstColumn="0" w:lastColumn="0" w:noHBand="1" w:noVBand="1"/>
      </w:tblPr>
      <w:tblGrid>
        <w:gridCol w:w="4680"/>
        <w:gridCol w:w="5472"/>
      </w:tblGrid>
      <w:tr w:rsidR="00795A6F" w:rsidRPr="008A5C66" w14:paraId="26F26A04" w14:textId="77777777" w:rsidTr="00C56BDE">
        <w:tc>
          <w:tcPr>
            <w:tcW w:w="10152" w:type="dxa"/>
            <w:gridSpan w:val="2"/>
            <w:tcMar>
              <w:top w:w="1800" w:type="dxa"/>
              <w:left w:w="115" w:type="dxa"/>
              <w:right w:w="115" w:type="dxa"/>
            </w:tcMar>
          </w:tcPr>
          <w:p w14:paraId="548BEC7C" w14:textId="6E6AADE3" w:rsidR="00107399" w:rsidRDefault="00753451" w:rsidP="007917DB">
            <w:pPr>
              <w:pStyle w:val="a4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「</w:t>
            </w:r>
            <w:r w:rsidR="00107399">
              <w:rPr>
                <w:rFonts w:ascii="Meiryo UI" w:hAnsi="Meiryo UI" w:hint="eastAsia"/>
              </w:rPr>
              <w:t>写経</w:t>
            </w:r>
            <w:r>
              <w:rPr>
                <w:rFonts w:ascii="Meiryo UI" w:hAnsi="Meiryo UI" w:hint="eastAsia"/>
              </w:rPr>
              <w:t>」</w:t>
            </w:r>
          </w:p>
          <w:p w14:paraId="72544BF2" w14:textId="3BFE775F" w:rsidR="00107399" w:rsidRPr="00BA2422" w:rsidRDefault="00AC09A6" w:rsidP="00BA2422">
            <w:pPr>
              <w:pStyle w:val="a4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し</w:t>
            </w:r>
            <w:r w:rsidR="00753451">
              <w:rPr>
                <w:rFonts w:ascii="Meiryo UI" w:hAnsi="Meiryo UI" w:hint="eastAsia"/>
              </w:rPr>
              <w:t>てみませんか</w:t>
            </w:r>
          </w:p>
        </w:tc>
      </w:tr>
      <w:tr w:rsidR="00450A8F" w:rsidRPr="008A5C66" w14:paraId="1048140F" w14:textId="77777777" w:rsidTr="00C56BDE">
        <w:trPr>
          <w:trHeight w:val="1582"/>
        </w:trPr>
        <w:tc>
          <w:tcPr>
            <w:tcW w:w="10152" w:type="dxa"/>
            <w:gridSpan w:val="2"/>
            <w:tcMar>
              <w:top w:w="1109" w:type="dxa"/>
              <w:left w:w="115" w:type="dxa"/>
              <w:right w:w="115" w:type="dxa"/>
            </w:tcMar>
          </w:tcPr>
          <w:p w14:paraId="3CD9F2E5" w14:textId="39815EA7" w:rsidR="00450A8F" w:rsidRPr="008A5C66" w:rsidRDefault="007917DB" w:rsidP="00013B3B">
            <w:pPr>
              <w:pStyle w:val="a6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成福院　法話の会　写経会</w:t>
            </w:r>
            <w:r w:rsidR="001C6C6E">
              <w:rPr>
                <w:rFonts w:ascii="Meiryo UI" w:hAnsi="Meiryo UI" w:hint="eastAsia"/>
              </w:rPr>
              <w:t xml:space="preserve">　ｉｎ　</w:t>
            </w:r>
            <w:r w:rsidR="001C6C6E" w:rsidRPr="00E51835">
              <w:rPr>
                <w:rFonts w:ascii="Meiryo UI" w:hAnsi="Meiryo UI" w:hint="eastAsia"/>
              </w:rPr>
              <w:t>花のみち</w:t>
            </w:r>
          </w:p>
        </w:tc>
      </w:tr>
      <w:tr w:rsidR="00450A8F" w:rsidRPr="008A5C66" w14:paraId="7A78C26E" w14:textId="77777777" w:rsidTr="00C56BDE">
        <w:trPr>
          <w:trHeight w:val="4896"/>
        </w:trPr>
        <w:tc>
          <w:tcPr>
            <w:tcW w:w="4680" w:type="dxa"/>
          </w:tcPr>
          <w:p w14:paraId="38364743" w14:textId="73F1BA64" w:rsidR="00450A8F" w:rsidRPr="008A5C66" w:rsidRDefault="00450A8F" w:rsidP="00795A6F">
            <w:pPr>
              <w:rPr>
                <w:rFonts w:ascii="Meiryo UI" w:hAnsi="Meiryo UI"/>
              </w:rPr>
            </w:pPr>
          </w:p>
        </w:tc>
        <w:tc>
          <w:tcPr>
            <w:tcW w:w="5472" w:type="dxa"/>
            <w:vAlign w:val="center"/>
          </w:tcPr>
          <w:p w14:paraId="7AEB7302" w14:textId="483636B8" w:rsidR="00C20D30" w:rsidRPr="00AC09A6" w:rsidRDefault="00C20D30" w:rsidP="00C20D30">
            <w:pPr>
              <w:pStyle w:val="1"/>
              <w:rPr>
                <w:rFonts w:ascii="Meiryo UI" w:hAnsi="Meiryo UI"/>
                <w:sz w:val="72"/>
                <w:szCs w:val="72"/>
              </w:rPr>
            </w:pPr>
            <w:r w:rsidRPr="00AC09A6">
              <w:rPr>
                <w:rFonts w:ascii="Meiryo UI" w:hAnsi="Meiryo UI" w:hint="eastAsia"/>
                <w:sz w:val="72"/>
                <w:szCs w:val="72"/>
              </w:rPr>
              <w:t>参加費1000円</w:t>
            </w:r>
          </w:p>
          <w:p w14:paraId="14ECE2F8" w14:textId="77777777" w:rsidR="00AC09A6" w:rsidRDefault="00753451" w:rsidP="00AC09A6">
            <w:pPr>
              <w:pStyle w:val="2"/>
              <w:ind w:left="1400" w:hangingChars="500" w:hanging="1400"/>
              <w:jc w:val="left"/>
              <w:rPr>
                <w:rFonts w:ascii="Meiryo UI" w:hAnsi="Meiryo UI"/>
                <w:b/>
                <w:bCs/>
              </w:rPr>
            </w:pPr>
            <w:r>
              <w:rPr>
                <w:rFonts w:ascii="Meiryo UI" w:hAnsi="Meiryo UI" w:hint="eastAsia"/>
              </w:rPr>
              <w:t>開催日時：</w:t>
            </w:r>
            <w:r w:rsidRPr="00AC09A6">
              <w:rPr>
                <w:rFonts w:ascii="Meiryo UI" w:hAnsi="Meiryo UI" w:hint="eastAsia"/>
                <w:b/>
                <w:bCs/>
              </w:rPr>
              <w:t>４月２日、５月３日</w:t>
            </w:r>
            <w:r w:rsidR="00AC09A6" w:rsidRPr="00AC09A6">
              <w:rPr>
                <w:rFonts w:ascii="Meiryo UI" w:hAnsi="Meiryo UI" w:hint="eastAsia"/>
                <w:b/>
                <w:bCs/>
              </w:rPr>
              <w:t>、</w:t>
            </w:r>
          </w:p>
          <w:p w14:paraId="14FBAF33" w14:textId="77777777" w:rsidR="00AC09A6" w:rsidRDefault="00753451" w:rsidP="00AC09A6">
            <w:pPr>
              <w:pStyle w:val="2"/>
              <w:ind w:leftChars="500" w:left="1500"/>
              <w:jc w:val="left"/>
              <w:rPr>
                <w:b/>
                <w:bCs/>
              </w:rPr>
            </w:pPr>
            <w:r w:rsidRPr="00AC09A6">
              <w:rPr>
                <w:rFonts w:hint="eastAsia"/>
                <w:b/>
                <w:bCs/>
              </w:rPr>
              <w:t>６月７日、７月５日、</w:t>
            </w:r>
          </w:p>
          <w:p w14:paraId="2041E0BF" w14:textId="5207EC29" w:rsidR="00753451" w:rsidRPr="00AC09A6" w:rsidRDefault="00753451" w:rsidP="00AC09A6">
            <w:pPr>
              <w:pStyle w:val="2"/>
              <w:ind w:leftChars="500" w:left="1500"/>
              <w:jc w:val="left"/>
              <w:rPr>
                <w:b/>
                <w:bCs/>
              </w:rPr>
            </w:pPr>
            <w:r w:rsidRPr="00AC09A6">
              <w:rPr>
                <w:rFonts w:hint="eastAsia"/>
                <w:b/>
                <w:bCs/>
              </w:rPr>
              <w:t>８月２日、９月６日</w:t>
            </w:r>
          </w:p>
          <w:p w14:paraId="56555557" w14:textId="18942A11" w:rsidR="00A01FD8" w:rsidRDefault="007917DB" w:rsidP="00A01FD8">
            <w:pPr>
              <w:pStyle w:val="2"/>
              <w:ind w:firstLineChars="300" w:firstLine="84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午後</w:t>
            </w:r>
            <w:r w:rsidR="00753451">
              <w:rPr>
                <w:rFonts w:ascii="Meiryo UI" w:hAnsi="Meiryo UI" w:hint="eastAsia"/>
              </w:rPr>
              <w:t>５時</w:t>
            </w:r>
            <w:r>
              <w:rPr>
                <w:rFonts w:ascii="Meiryo UI" w:hAnsi="Meiryo UI" w:hint="eastAsia"/>
              </w:rPr>
              <w:t>から</w:t>
            </w:r>
            <w:r w:rsidR="00753451">
              <w:rPr>
                <w:rFonts w:ascii="Meiryo UI" w:hAnsi="Meiryo UI" w:hint="eastAsia"/>
              </w:rPr>
              <w:t>８</w:t>
            </w:r>
            <w:r>
              <w:rPr>
                <w:rFonts w:ascii="Meiryo UI" w:hAnsi="Meiryo UI" w:hint="eastAsia"/>
              </w:rPr>
              <w:t>時まで</w:t>
            </w:r>
            <w:r w:rsidR="00753451">
              <w:rPr>
                <w:rFonts w:ascii="Meiryo UI" w:hAnsi="Meiryo UI" w:hint="eastAsia"/>
              </w:rPr>
              <w:t>（法話７時）</w:t>
            </w:r>
          </w:p>
          <w:p w14:paraId="6700F587" w14:textId="77777777" w:rsidR="00C20D30" w:rsidRPr="00E51835" w:rsidRDefault="00A01FD8" w:rsidP="00A01FD8">
            <w:pPr>
              <w:pStyle w:val="2"/>
              <w:jc w:val="left"/>
              <w:rPr>
                <w:rFonts w:ascii="HGP創英角ﾎﾟｯﾌﾟ体" w:eastAsia="HGP創英角ﾎﾟｯﾌﾟ体" w:hAnsi="HGP創英角ﾎﾟｯﾌﾟ体"/>
                <w:b/>
                <w:bCs/>
                <w:color w:val="7030A0"/>
              </w:rPr>
            </w:pPr>
            <w:r>
              <w:rPr>
                <w:rFonts w:ascii="Meiryo UI" w:hAnsi="Meiryo UI" w:hint="eastAsia"/>
              </w:rPr>
              <w:t>会場：</w:t>
            </w:r>
            <w:r w:rsidR="00E51835" w:rsidRPr="00E51835">
              <w:rPr>
                <w:rFonts w:ascii="HGP創英角ﾎﾟｯﾌﾟ体" w:eastAsia="HGP創英角ﾎﾟｯﾌﾟ体" w:hAnsi="HGP創英角ﾎﾟｯﾌﾟ体" w:hint="eastAsia"/>
                <w:b/>
                <w:bCs/>
                <w:color w:val="7030A0"/>
              </w:rPr>
              <w:t>花のみち　シェアカフェ</w:t>
            </w:r>
          </w:p>
          <w:p w14:paraId="02BBD220" w14:textId="334E1E81" w:rsidR="00E51835" w:rsidRPr="00E51835" w:rsidRDefault="00E51835" w:rsidP="00E51835">
            <w:pPr>
              <w:rPr>
                <w:rFonts w:ascii="HGP創英角ﾎﾟｯﾌﾟ体" w:eastAsia="HGP創英角ﾎﾟｯﾌﾟ体" w:hAnsi="HGP創英角ﾎﾟｯﾌﾟ体" w:hint="eastAsia"/>
              </w:rPr>
            </w:pPr>
            <w:r w:rsidRPr="00E5183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宝塚市栄町１丁目１－１９</w:t>
            </w:r>
          </w:p>
        </w:tc>
      </w:tr>
      <w:tr w:rsidR="00450A8F" w:rsidRPr="008A5C66" w14:paraId="610DEB05" w14:textId="77777777" w:rsidTr="00C56BDE">
        <w:trPr>
          <w:trHeight w:val="810"/>
        </w:trPr>
        <w:tc>
          <w:tcPr>
            <w:tcW w:w="10152" w:type="dxa"/>
            <w:gridSpan w:val="2"/>
            <w:vAlign w:val="bottom"/>
          </w:tcPr>
          <w:p w14:paraId="037BD641" w14:textId="77777777" w:rsidR="00450A8F" w:rsidRDefault="00C20D30" w:rsidP="004261BC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お問い合わせ：成福院　℡　0797－71－0838</w:t>
            </w:r>
          </w:p>
          <w:p w14:paraId="05C7E7A2" w14:textId="725C6C71" w:rsidR="00C20D30" w:rsidRPr="008A5C66" w:rsidRDefault="00C20D30" w:rsidP="004261BC">
            <w:pPr>
              <w:rPr>
                <w:rFonts w:ascii="Meiryo UI" w:hAnsi="Meiryo UI"/>
              </w:rPr>
            </w:pPr>
            <w:r>
              <w:rPr>
                <w:rFonts w:ascii="Meiryo UI" w:hAnsi="Meiryo UI"/>
              </w:rPr>
              <w:t xml:space="preserve">                              </w:t>
            </w:r>
            <w:r>
              <w:rPr>
                <w:rFonts w:ascii="Meiryo UI" w:hAnsi="Meiryo UI" w:hint="eastAsia"/>
              </w:rPr>
              <w:t>i</w:t>
            </w:r>
            <w:r>
              <w:rPr>
                <w:rFonts w:ascii="Meiryo UI" w:hAnsi="Meiryo UI"/>
              </w:rPr>
              <w:t>nfo@joufukuin.or.jp</w:t>
            </w:r>
          </w:p>
        </w:tc>
      </w:tr>
    </w:tbl>
    <w:p w14:paraId="6DFE0F5B" w14:textId="77777777" w:rsidR="005A20B8" w:rsidRPr="008A5C66" w:rsidRDefault="005A20B8" w:rsidP="00795A6F">
      <w:pPr>
        <w:pStyle w:val="a8"/>
        <w:rPr>
          <w:rFonts w:ascii="Meiryo UI" w:eastAsia="Meiryo UI" w:hAnsi="Meiryo UI"/>
        </w:rPr>
      </w:pPr>
    </w:p>
    <w:sectPr w:rsidR="005A20B8" w:rsidRPr="008A5C66" w:rsidSect="00C56BDE">
      <w:pgSz w:w="11906" w:h="16838" w:code="9"/>
      <w:pgMar w:top="1152" w:right="1152" w:bottom="360" w:left="1152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A0C9" w14:textId="77777777" w:rsidR="00B87B09" w:rsidRDefault="00B87B09" w:rsidP="001C022D">
      <w:pPr>
        <w:spacing w:after="0" w:line="240" w:lineRule="auto"/>
      </w:pPr>
      <w:r>
        <w:separator/>
      </w:r>
    </w:p>
  </w:endnote>
  <w:endnote w:type="continuationSeparator" w:id="0">
    <w:p w14:paraId="5E6F2FBF" w14:textId="77777777" w:rsidR="00B87B09" w:rsidRDefault="00B87B09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D43EE" w14:textId="77777777" w:rsidR="00B87B09" w:rsidRDefault="00B87B09" w:rsidP="001C022D">
      <w:pPr>
        <w:spacing w:after="0" w:line="240" w:lineRule="auto"/>
      </w:pPr>
      <w:r>
        <w:separator/>
      </w:r>
    </w:p>
  </w:footnote>
  <w:footnote w:type="continuationSeparator" w:id="0">
    <w:p w14:paraId="16861D75" w14:textId="77777777" w:rsidR="00B87B09" w:rsidRDefault="00B87B09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F26E5A"/>
    <w:rsid w:val="00013B3B"/>
    <w:rsid w:val="000850CC"/>
    <w:rsid w:val="00107399"/>
    <w:rsid w:val="0012584E"/>
    <w:rsid w:val="001626C3"/>
    <w:rsid w:val="00165E29"/>
    <w:rsid w:val="001950D2"/>
    <w:rsid w:val="001C022D"/>
    <w:rsid w:val="001C6C6E"/>
    <w:rsid w:val="00253775"/>
    <w:rsid w:val="002B65AE"/>
    <w:rsid w:val="00330910"/>
    <w:rsid w:val="003623A3"/>
    <w:rsid w:val="003630D0"/>
    <w:rsid w:val="003824E2"/>
    <w:rsid w:val="003C1861"/>
    <w:rsid w:val="003D6F8B"/>
    <w:rsid w:val="004261BC"/>
    <w:rsid w:val="00450A8F"/>
    <w:rsid w:val="00453D25"/>
    <w:rsid w:val="00526D1C"/>
    <w:rsid w:val="005A20B8"/>
    <w:rsid w:val="005F2CD0"/>
    <w:rsid w:val="006E35F2"/>
    <w:rsid w:val="00753451"/>
    <w:rsid w:val="0075411F"/>
    <w:rsid w:val="007917DB"/>
    <w:rsid w:val="00795A6F"/>
    <w:rsid w:val="007A1EA5"/>
    <w:rsid w:val="007F572C"/>
    <w:rsid w:val="008A5C66"/>
    <w:rsid w:val="00A01FD8"/>
    <w:rsid w:val="00A70C11"/>
    <w:rsid w:val="00AC09A6"/>
    <w:rsid w:val="00AF1C6B"/>
    <w:rsid w:val="00B24F48"/>
    <w:rsid w:val="00B87B09"/>
    <w:rsid w:val="00BA2422"/>
    <w:rsid w:val="00C20D30"/>
    <w:rsid w:val="00C4351D"/>
    <w:rsid w:val="00C56BDE"/>
    <w:rsid w:val="00D311B1"/>
    <w:rsid w:val="00DF387F"/>
    <w:rsid w:val="00E51835"/>
    <w:rsid w:val="00F26E5A"/>
    <w:rsid w:val="00FA5A56"/>
    <w:rsid w:val="00FB662E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8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66"/>
    <w:pPr>
      <w:jc w:val="center"/>
    </w:pPr>
    <w:rPr>
      <w:rFonts w:eastAsia="Meiryo UI" w:hAnsi="The Hand Black"/>
      <w:color w:val="000000" w:themeColor="text1"/>
      <w:kern w:val="24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8A5C66"/>
    <w:pPr>
      <w:spacing w:line="192" w:lineRule="auto"/>
      <w:contextualSpacing/>
      <w:outlineLvl w:val="0"/>
    </w:pPr>
    <w:rPr>
      <w:sz w:val="132"/>
      <w:szCs w:val="132"/>
    </w:rPr>
  </w:style>
  <w:style w:type="paragraph" w:styleId="2">
    <w:name w:val="heading 2"/>
    <w:basedOn w:val="a"/>
    <w:next w:val="a"/>
    <w:link w:val="20"/>
    <w:uiPriority w:val="9"/>
    <w:qFormat/>
    <w:rsid w:val="008A5C66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A5C66"/>
    <w:pPr>
      <w:spacing w:after="0" w:line="192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a5">
    <w:name w:val="表題 (文字)"/>
    <w:basedOn w:val="a0"/>
    <w:link w:val="a4"/>
    <w:uiPriority w:val="10"/>
    <w:rsid w:val="008A5C66"/>
    <w:rPr>
      <w:rFonts w:asciiTheme="majorHAnsi" w:eastAsia="Meiryo UI" w:hAnsiTheme="majorHAnsi"/>
      <w:caps/>
      <w:color w:val="000000" w:themeColor="text1"/>
      <w:kern w:val="24"/>
      <w:sz w:val="132"/>
      <w:szCs w:val="132"/>
    </w:rPr>
  </w:style>
  <w:style w:type="paragraph" w:styleId="a6">
    <w:name w:val="Subtitle"/>
    <w:basedOn w:val="a"/>
    <w:next w:val="a"/>
    <w:link w:val="a7"/>
    <w:uiPriority w:val="11"/>
    <w:qFormat/>
    <w:rsid w:val="008A5C66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a7">
    <w:name w:val="副題 (文字)"/>
    <w:basedOn w:val="a0"/>
    <w:link w:val="a6"/>
    <w:uiPriority w:val="11"/>
    <w:rsid w:val="008A5C66"/>
    <w:rPr>
      <w:rFonts w:eastAsia="Meiryo UI"/>
      <w:caps/>
      <w:color w:val="000000" w:themeColor="text1"/>
      <w:spacing w:val="120"/>
      <w:kern w:val="24"/>
      <w:sz w:val="40"/>
      <w:szCs w:val="40"/>
    </w:rPr>
  </w:style>
  <w:style w:type="character" w:customStyle="1" w:styleId="10">
    <w:name w:val="見出し 1 (文字)"/>
    <w:basedOn w:val="a0"/>
    <w:link w:val="1"/>
    <w:uiPriority w:val="9"/>
    <w:rsid w:val="008A5C66"/>
    <w:rPr>
      <w:rFonts w:eastAsia="Meiryo UI" w:hAnsi="The Hand Black"/>
      <w:color w:val="000000" w:themeColor="text1"/>
      <w:kern w:val="24"/>
      <w:sz w:val="132"/>
      <w:szCs w:val="132"/>
    </w:rPr>
  </w:style>
  <w:style w:type="character" w:customStyle="1" w:styleId="20">
    <w:name w:val="見出し 2 (文字)"/>
    <w:basedOn w:val="a0"/>
    <w:link w:val="2"/>
    <w:uiPriority w:val="9"/>
    <w:rsid w:val="008A5C66"/>
    <w:rPr>
      <w:rFonts w:asciiTheme="majorHAnsi" w:eastAsia="Meiryo UI" w:hAnsi="Avenir Next W1G Medium"/>
      <w:color w:val="000000" w:themeColor="text1"/>
      <w:kern w:val="24"/>
      <w:sz w:val="28"/>
      <w:szCs w:val="28"/>
    </w:rPr>
  </w:style>
  <w:style w:type="paragraph" w:styleId="a8">
    <w:name w:val="No Spacing"/>
    <w:uiPriority w:val="1"/>
    <w:qFormat/>
    <w:rsid w:val="008A5C66"/>
    <w:pPr>
      <w:spacing w:after="0" w:line="240" w:lineRule="auto"/>
    </w:pPr>
    <w:rPr>
      <w:rFonts w:eastAsia="Vani" w:hAnsi="The Hand Black"/>
      <w:color w:val="000000" w:themeColor="text1"/>
      <w:kern w:val="24"/>
      <w:sz w:val="6"/>
      <w:szCs w:val="30"/>
    </w:rPr>
  </w:style>
  <w:style w:type="character" w:styleId="a9">
    <w:name w:val="Placeholder Text"/>
    <w:basedOn w:val="a0"/>
    <w:uiPriority w:val="99"/>
    <w:semiHidden/>
    <w:rsid w:val="00795A6F"/>
    <w:rPr>
      <w:color w:val="808080"/>
    </w:rPr>
  </w:style>
  <w:style w:type="paragraph" w:styleId="aa">
    <w:name w:val="header"/>
    <w:basedOn w:val="a"/>
    <w:link w:val="ab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  <w:rPr>
      <w:rFonts w:eastAsia="ＭＳ 明朝"/>
    </w:rPr>
  </w:style>
  <w:style w:type="character" w:styleId="ac">
    <w:name w:val="Subtle Emphasis"/>
    <w:basedOn w:val="a0"/>
    <w:uiPriority w:val="19"/>
    <w:semiHidden/>
    <w:rsid w:val="00DF387F"/>
    <w:rPr>
      <w:i/>
      <w:iCs/>
      <w:color w:val="404040" w:themeColor="text1" w:themeTint="BF"/>
    </w:rPr>
  </w:style>
  <w:style w:type="character" w:styleId="ad">
    <w:name w:val="Subtle Reference"/>
    <w:basedOn w:val="a0"/>
    <w:uiPriority w:val="31"/>
    <w:semiHidden/>
    <w:rsid w:val="00DF387F"/>
    <w:rPr>
      <w:smallCaps/>
      <w:color w:val="5A5A5A" w:themeColor="text1" w:themeTint="A5"/>
    </w:rPr>
  </w:style>
  <w:style w:type="character" w:styleId="ae">
    <w:name w:val="Strong"/>
    <w:basedOn w:val="a0"/>
    <w:uiPriority w:val="22"/>
    <w:semiHidden/>
    <w:rsid w:val="00DF387F"/>
    <w:rPr>
      <w:b/>
      <w:bCs/>
    </w:rPr>
  </w:style>
  <w:style w:type="character" w:customStyle="1" w:styleId="ab">
    <w:name w:val="ヘッダー (文字)"/>
    <w:basedOn w:val="a0"/>
    <w:link w:val="aa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af">
    <w:name w:val="footer"/>
    <w:basedOn w:val="a"/>
    <w:link w:val="af0"/>
    <w:uiPriority w:val="99"/>
    <w:unhideWhenUsed/>
    <w:rsid w:val="008A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8A5C66"/>
    <w:rPr>
      <w:rFonts w:eastAsia="Meiryo UI"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ikaoru\AppData\Roaming\Microsoft\Templates\&#12502;&#12525;&#12483;&#12463;&#390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ブロック風のイベントのチラシ.dotx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2021-03-07T09:52:00Z</dcterms:created>
  <dcterms:modified xsi:type="dcterms:W3CDTF">2021-03-23T23:16:00Z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